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04" w:rsidRDefault="00E73804" w:rsidP="00B6307B">
      <w:pPr>
        <w:rPr>
          <w:rFonts w:ascii="StobiSerif Bold" w:hAnsi="StobiSerif Bold"/>
        </w:rPr>
      </w:pPr>
      <w:r w:rsidRPr="00E73804">
        <w:rPr>
          <w:rFonts w:ascii="StobiSerif Bold" w:hAnsi="StobiSerif Bold"/>
        </w:rPr>
        <w:t>ПРИЛОГ 2</w:t>
      </w:r>
    </w:p>
    <w:p w:rsidR="00E73804" w:rsidRDefault="00E73804" w:rsidP="00B6307B">
      <w:pPr>
        <w:pBdr>
          <w:bottom w:val="single" w:sz="12" w:space="1" w:color="auto"/>
        </w:pBdr>
        <w:rPr>
          <w:rFonts w:ascii="StobiSerif Regular" w:hAnsi="StobiSerif Regular"/>
        </w:rPr>
      </w:pPr>
      <w:r w:rsidRPr="00E73804">
        <w:rPr>
          <w:rFonts w:ascii="StobiSerif Regular" w:hAnsi="StobiSerif Regular"/>
        </w:rPr>
        <w:t>Пријава за учество</w:t>
      </w:r>
    </w:p>
    <w:p w:rsidR="00E73804" w:rsidRDefault="00E73804" w:rsidP="00B6307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>(Правно лице, архивски број, датум и место)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I. ОПШТИ ПОДАТОЦИ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1. Име на правно лице: 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2. Контакт информации</w:t>
      </w:r>
      <w:r w:rsidRPr="00B6307B">
        <w:rPr>
          <w:rFonts w:ascii="StobiSerif Regular" w:hAnsi="StobiSerif Regular"/>
        </w:rPr>
        <w:tab/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Адреса: ______________________________________________________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Телефон: 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Факс: _______________________________________________________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Е-пошта: ____________________________________________________</w:t>
      </w: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</w:p>
    <w:p w:rsidR="00B6307B" w:rsidRPr="00B6307B" w:rsidRDefault="00B6307B" w:rsidP="00E73804">
      <w:pPr>
        <w:spacing w:after="0" w:line="240" w:lineRule="auto"/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-</w:t>
      </w:r>
      <w:r w:rsidRPr="00B6307B">
        <w:rPr>
          <w:rFonts w:ascii="StobiSerif Regular" w:hAnsi="StobiSerif Regular"/>
        </w:rPr>
        <w:tab/>
        <w:t>Лице за контакт: _____________________________________________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(лице кое ке биде задолжено за реализација)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3. Одговорно лице: _______________________________________________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4. Даночен број: __________________________________________________</w:t>
      </w:r>
    </w:p>
    <w:p w:rsidR="00E73804" w:rsidRDefault="00E73804" w:rsidP="00B6307B">
      <w:pPr>
        <w:rPr>
          <w:rFonts w:ascii="StobiSerif Regular" w:hAnsi="StobiSerif Regular"/>
        </w:rPr>
      </w:pP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5. Матичен број _______________________________________________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>Со поднесувањето на оваа пријава за учество, изјавуваме дека рокот во кој ќе извршиме преземање на движните ствари предмет на јавниот повик изнесува ________________денови (од денот на склучување на договорот).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Исто така, со поднесување на оваа пријава за учество во целост ги прифаќаме условите предвидени во јавниот повик и не го оспоруваме вашето право да ја поништите постапката.      </w:t>
      </w:r>
    </w:p>
    <w:p w:rsidR="00B6307B" w:rsidRPr="00B6307B" w:rsidRDefault="00B6307B" w:rsidP="00B6307B">
      <w:pPr>
        <w:rPr>
          <w:rFonts w:ascii="StobiSerif Regular" w:hAnsi="StobiSerif Regular"/>
        </w:rPr>
      </w:pP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 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Oдговорно лице во правното лице</w:t>
      </w:r>
    </w:p>
    <w:p w:rsidR="00B6307B" w:rsidRPr="00B6307B" w:rsidRDefault="00B6307B" w:rsidP="00B6307B">
      <w:pPr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  <w:t xml:space="preserve">         </w:t>
      </w:r>
      <w:r w:rsidRPr="00B6307B">
        <w:rPr>
          <w:rFonts w:ascii="StobiSerif Regular" w:hAnsi="StobiSerif Regular"/>
        </w:rPr>
        <w:t xml:space="preserve">            --------------------------------------</w:t>
      </w:r>
    </w:p>
    <w:p w:rsidR="00B6307B" w:rsidRPr="00B6307B" w:rsidRDefault="00B6307B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                                                                                         </w:t>
      </w:r>
      <w:r w:rsidRPr="00B6307B">
        <w:rPr>
          <w:rFonts w:ascii="StobiSerif Regular" w:hAnsi="StobiSerif Regular"/>
        </w:rPr>
        <w:tab/>
        <w:t xml:space="preserve">   (име, презиме и потпис)</w:t>
      </w:r>
    </w:p>
    <w:p w:rsidR="00B6307B" w:rsidRPr="00B6307B" w:rsidRDefault="00B6307B" w:rsidP="00B6307B">
      <w:pPr>
        <w:rPr>
          <w:rFonts w:ascii="StobiSerif Regular" w:hAnsi="StobiSerif Regular"/>
        </w:rPr>
      </w:pPr>
    </w:p>
    <w:p w:rsidR="00B6307B" w:rsidRPr="00B6307B" w:rsidRDefault="00E73804" w:rsidP="00B6307B">
      <w:pPr>
        <w:rPr>
          <w:rFonts w:ascii="StobiSerif Regular" w:hAnsi="StobiSerif Regular"/>
        </w:rPr>
      </w:pPr>
      <w:r w:rsidRPr="00B6307B">
        <w:rPr>
          <w:rFonts w:ascii="StobiSerif Regular" w:hAnsi="StobiSerif Regular"/>
        </w:rPr>
        <w:t xml:space="preserve">*Пријавата за учество ја потпишува одговорно лице на правното лице </w:t>
      </w:r>
      <w:bookmarkStart w:id="0" w:name="_GoBack"/>
      <w:bookmarkEnd w:id="0"/>
    </w:p>
    <w:sectPr w:rsidR="00B6307B" w:rsidRPr="00B6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7B"/>
    <w:rsid w:val="00B6307B"/>
    <w:rsid w:val="00CC39CF"/>
    <w:rsid w:val="00E7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8D0BD-64CD-496A-9F07-0497F4D7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48B8FC6E</Template>
  <TotalTime>7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Anchevska</dc:creator>
  <cp:keywords/>
  <dc:description/>
  <cp:lastModifiedBy>Aneta Anchevska</cp:lastModifiedBy>
  <cp:revision>2</cp:revision>
  <dcterms:created xsi:type="dcterms:W3CDTF">2021-12-27T13:39:00Z</dcterms:created>
  <dcterms:modified xsi:type="dcterms:W3CDTF">2021-12-27T13:49:00Z</dcterms:modified>
</cp:coreProperties>
</file>